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BF0086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14.12.2023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BF0086">
        <w:rPr>
          <w:b w:val="0"/>
          <w:sz w:val="20"/>
          <w:szCs w:val="20"/>
          <w:u w:val="single"/>
          <w:lang w:val="en-US"/>
        </w:rPr>
        <w:t>14/12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BF0086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BF0086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Єрмоленко Вiталiй Васильович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</w:t>
            </w:r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 "Проектно-виробнича фiрма "Макрос"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DF42E6" w:rsidRDefault="00BF0086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04050 м. Київ вул. Юрiя Iллєнка,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9A60E3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BF008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Державна установа "Агентство з розвитку інфраструктури фондового ринку України"</w:t>
            </w:r>
          </w:p>
          <w:p w:rsidR="00BF008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BF0086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BF0086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F0086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BF0086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14.12.2023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165A9F" w:rsidRDefault="00165A9F" w:rsidP="00C86AFD">
      <w:pPr>
        <w:rPr>
          <w:lang w:val="en-US"/>
        </w:rPr>
        <w:sectPr w:rsidR="00165A9F" w:rsidSect="00BF0086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165A9F" w:rsidRPr="00165A9F" w:rsidTr="00603635">
        <w:trPr>
          <w:trHeight w:val="440"/>
          <w:tblCellSpacing w:w="22" w:type="dxa"/>
        </w:trPr>
        <w:tc>
          <w:tcPr>
            <w:tcW w:w="4931" w:type="pct"/>
          </w:tcPr>
          <w:p w:rsidR="00165A9F" w:rsidRPr="00165A9F" w:rsidRDefault="00165A9F" w:rsidP="00165A9F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</w:rPr>
              <w:lastRenderedPageBreak/>
              <w:t>Додаток 6</w:t>
            </w:r>
            <w:r w:rsidRPr="00165A9F">
              <w:rPr>
                <w:sz w:val="20"/>
                <w:szCs w:val="20"/>
              </w:rPr>
              <w:br/>
              <w:t xml:space="preserve">до Положення про розкриття інформації емітентами цінних </w:t>
            </w:r>
            <w:proofErr w:type="gramStart"/>
            <w:r w:rsidRPr="00165A9F">
              <w:rPr>
                <w:sz w:val="20"/>
                <w:szCs w:val="20"/>
              </w:rPr>
              <w:t>паперів</w:t>
            </w:r>
            <w:r w:rsidRPr="00165A9F">
              <w:rPr>
                <w:sz w:val="20"/>
                <w:szCs w:val="20"/>
              </w:rPr>
              <w:br/>
              <w:t>(</w:t>
            </w:r>
            <w:proofErr w:type="gramEnd"/>
            <w:r w:rsidRPr="00165A9F">
              <w:rPr>
                <w:sz w:val="20"/>
                <w:szCs w:val="20"/>
              </w:rPr>
              <w:t>пу</w:t>
            </w:r>
            <w:r w:rsidRPr="00165A9F">
              <w:rPr>
                <w:sz w:val="20"/>
                <w:szCs w:val="20"/>
                <w:lang w:val="uk-UA"/>
              </w:rPr>
              <w:t>(пу</w:t>
            </w:r>
            <w:r w:rsidRPr="00165A9F">
              <w:rPr>
                <w:sz w:val="20"/>
                <w:szCs w:val="20"/>
              </w:rPr>
              <w:t>нкт 7 глави 1 розділу III)</w:t>
            </w:r>
          </w:p>
        </w:tc>
      </w:tr>
    </w:tbl>
    <w:p w:rsidR="00165A9F" w:rsidRPr="00165A9F" w:rsidRDefault="00165A9F" w:rsidP="00165A9F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165A9F">
        <w:rPr>
          <w:sz w:val="20"/>
          <w:szCs w:val="20"/>
          <w:lang w:val="uk-UA"/>
        </w:rPr>
        <w:br w:type="textWrapping" w:clear="all"/>
      </w:r>
      <w:r w:rsidRPr="00165A9F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039"/>
        <w:gridCol w:w="2871"/>
        <w:gridCol w:w="4161"/>
        <w:gridCol w:w="2642"/>
        <w:gridCol w:w="2497"/>
      </w:tblGrid>
      <w:tr w:rsidR="00165A9F" w:rsidRPr="00165A9F" w:rsidTr="00603635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</w:rPr>
              <w:t>Дата вчинення дії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165A9F" w:rsidRPr="00165A9F" w:rsidTr="00603635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165A9F" w:rsidRPr="00165A9F" w:rsidTr="00603635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Єрмоленко Віталій Васильович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5A9F" w:rsidRPr="00165A9F" w:rsidTr="0060363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5A9F" w:rsidRPr="00165A9F" w:rsidTr="0060363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A9F" w:rsidRPr="00165A9F" w:rsidRDefault="00165A9F" w:rsidP="00165A9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Згiдно з рiшенням наглядової ради вiд 14.12.23р., в зв'язку з закінченням строку повноважень, припиненi повноваження директора  Єрмоленка Віталія Васильовича, пакетом акцій не володіє, строк перебування на посадi - 4 роки, непогашеної судимостi за корисливi та посадовi злочини не має.</w:t>
            </w:r>
          </w:p>
        </w:tc>
      </w:tr>
      <w:tr w:rsidR="00165A9F" w:rsidRPr="00165A9F" w:rsidTr="00603635"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14.12.2023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Єрмоленко Віталій Васильович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165A9F" w:rsidRPr="00165A9F" w:rsidTr="0060363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A9F" w:rsidRPr="00165A9F" w:rsidRDefault="00165A9F" w:rsidP="00165A9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165A9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165A9F" w:rsidRPr="00165A9F" w:rsidTr="00603635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A9F" w:rsidRPr="00165A9F" w:rsidRDefault="00165A9F" w:rsidP="00165A9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165A9F">
              <w:rPr>
                <w:sz w:val="20"/>
                <w:szCs w:val="20"/>
                <w:lang w:val="uk-UA"/>
              </w:rPr>
              <w:t>Згiдно з рiшенням наглядової ради вiд 14.12.23р., обраний на строк 3 роки на посаду директора Єрмоленко Віталій Васильович, пакетом акцій не володіє, iншi посади, якi обiймав протягом останнiх 5 рокiв - ДАХК "Артем" (Акціонерне товариство "Компанія авіаційного та ракетно-технічного машинобудування"), начальник вiддiлу Служби головного технолога. Посадова особа непогашеної судимостi за корисливi та посадовi злочини не має.</w:t>
            </w:r>
          </w:p>
        </w:tc>
      </w:tr>
    </w:tbl>
    <w:p w:rsidR="00165A9F" w:rsidRPr="00165A9F" w:rsidRDefault="00165A9F" w:rsidP="00165A9F">
      <w:pPr>
        <w:rPr>
          <w:lang w:val="en-US"/>
        </w:rPr>
      </w:pPr>
    </w:p>
    <w:p w:rsidR="00165A9F" w:rsidRPr="00165A9F" w:rsidRDefault="00165A9F" w:rsidP="00165A9F">
      <w:r w:rsidRPr="00165A9F">
        <w:rPr>
          <w:color w:val="333333"/>
          <w:sz w:val="20"/>
          <w:szCs w:val="20"/>
          <w:shd w:val="clear" w:color="auto" w:fill="FFFFFF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p w:rsidR="003C4C1A" w:rsidRDefault="003C4C1A" w:rsidP="00C86AFD">
      <w:pPr>
        <w:rPr>
          <w:lang w:val="en-US"/>
        </w:rPr>
      </w:pPr>
    </w:p>
    <w:sectPr w:rsidR="003C4C1A" w:rsidSect="00165A9F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86"/>
    <w:rsid w:val="00020BCB"/>
    <w:rsid w:val="00094810"/>
    <w:rsid w:val="00165A9F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BF0086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F96F-2EF1-4E81-9B1F-DED84BB3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801B-5AC2-4863-AFF7-0E77086B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2013-07-11T14:29:00Z</cp:lastPrinted>
  <dcterms:created xsi:type="dcterms:W3CDTF">2023-12-14T15:18:00Z</dcterms:created>
  <dcterms:modified xsi:type="dcterms:W3CDTF">2023-12-14T15:18:00Z</dcterms:modified>
</cp:coreProperties>
</file>