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FA519E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FA519E">
        <w:rPr>
          <w:b w:val="0"/>
          <w:sz w:val="20"/>
          <w:szCs w:val="20"/>
          <w:u w:val="single"/>
          <w:lang w:val="en-US"/>
        </w:rPr>
        <w:t>03/05-1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53133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FA519E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FA519E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Єрмоленко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Вiталiй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Васильович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FA519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Проектно-виробнича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фiрма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Макрос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FA519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FA519E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04050 м. Київ вул. </w:t>
            </w:r>
            <w:proofErr w:type="spellStart"/>
            <w:r>
              <w:rPr>
                <w:sz w:val="20"/>
                <w:szCs w:val="20"/>
                <w:lang w:val="uk-UA"/>
              </w:rPr>
              <w:t>Юрiя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Iллєнка</w:t>
            </w:r>
            <w:proofErr w:type="spellEnd"/>
            <w:r>
              <w:rPr>
                <w:sz w:val="20"/>
                <w:szCs w:val="20"/>
                <w:lang w:val="uk-UA"/>
              </w:rPr>
              <w:t>, 2/10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14310690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(044)483-30-26 (044)483-30-26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macros@artem.ua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9A60E3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ідентифікаційний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FA519E" w:rsidRDefault="00FA519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:rsidR="00FA519E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FA519E" w:rsidRDefault="00FA519E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FA519E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A519E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http://macros.pat.ua/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FA519E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875EEF" w:rsidRDefault="00875EEF" w:rsidP="00C86AFD">
      <w:pPr>
        <w:rPr>
          <w:lang w:val="en-US"/>
        </w:rPr>
        <w:sectPr w:rsidR="00875EEF" w:rsidSect="00FA519E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875EEF" w:rsidRPr="00875EEF" w:rsidTr="009070D8">
        <w:trPr>
          <w:trHeight w:val="440"/>
          <w:tblCellSpacing w:w="22" w:type="dxa"/>
        </w:trPr>
        <w:tc>
          <w:tcPr>
            <w:tcW w:w="4931" w:type="pct"/>
          </w:tcPr>
          <w:p w:rsidR="00875EEF" w:rsidRPr="00875EEF" w:rsidRDefault="00875EEF" w:rsidP="00875EEF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</w:rPr>
              <w:lastRenderedPageBreak/>
              <w:t>Додаток 6</w:t>
            </w:r>
            <w:r w:rsidRPr="00875EEF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875EEF">
              <w:rPr>
                <w:sz w:val="20"/>
                <w:szCs w:val="20"/>
              </w:rPr>
              <w:t>Положення</w:t>
            </w:r>
            <w:proofErr w:type="spellEnd"/>
            <w:r w:rsidRPr="00875EEF">
              <w:rPr>
                <w:sz w:val="20"/>
                <w:szCs w:val="20"/>
              </w:rPr>
              <w:t xml:space="preserve"> про </w:t>
            </w:r>
            <w:proofErr w:type="spellStart"/>
            <w:r w:rsidRPr="00875EEF">
              <w:rPr>
                <w:sz w:val="20"/>
                <w:szCs w:val="20"/>
              </w:rPr>
              <w:t>розкриття</w:t>
            </w:r>
            <w:proofErr w:type="spellEnd"/>
            <w:r w:rsidRPr="00875EEF">
              <w:rPr>
                <w:sz w:val="20"/>
                <w:szCs w:val="20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</w:rPr>
              <w:t>інформації</w:t>
            </w:r>
            <w:proofErr w:type="spellEnd"/>
            <w:r w:rsidRPr="00875EEF">
              <w:rPr>
                <w:sz w:val="20"/>
                <w:szCs w:val="20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</w:rPr>
              <w:t>емітентами</w:t>
            </w:r>
            <w:proofErr w:type="spellEnd"/>
            <w:r w:rsidRPr="00875EEF">
              <w:rPr>
                <w:sz w:val="20"/>
                <w:szCs w:val="20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</w:rPr>
              <w:t>цінних</w:t>
            </w:r>
            <w:proofErr w:type="spellEnd"/>
            <w:r w:rsidRPr="00875E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75EEF">
              <w:rPr>
                <w:sz w:val="20"/>
                <w:szCs w:val="20"/>
              </w:rPr>
              <w:t>паперів</w:t>
            </w:r>
            <w:proofErr w:type="spellEnd"/>
            <w:r w:rsidRPr="00875EEF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875EEF">
              <w:rPr>
                <w:sz w:val="20"/>
                <w:szCs w:val="20"/>
              </w:rPr>
              <w:t>пу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пу</w:t>
            </w:r>
            <w:r w:rsidRPr="00875EEF">
              <w:rPr>
                <w:sz w:val="20"/>
                <w:szCs w:val="20"/>
              </w:rPr>
              <w:t>нкт</w:t>
            </w:r>
            <w:proofErr w:type="spellEnd"/>
            <w:r w:rsidRPr="00875EEF">
              <w:rPr>
                <w:sz w:val="20"/>
                <w:szCs w:val="20"/>
              </w:rPr>
              <w:t xml:space="preserve"> 7 </w:t>
            </w:r>
            <w:proofErr w:type="spellStart"/>
            <w:r w:rsidRPr="00875EEF">
              <w:rPr>
                <w:sz w:val="20"/>
                <w:szCs w:val="20"/>
              </w:rPr>
              <w:t>глави</w:t>
            </w:r>
            <w:proofErr w:type="spellEnd"/>
            <w:r w:rsidRPr="00875EEF">
              <w:rPr>
                <w:sz w:val="20"/>
                <w:szCs w:val="20"/>
              </w:rPr>
              <w:t xml:space="preserve"> 1 </w:t>
            </w:r>
            <w:proofErr w:type="spellStart"/>
            <w:r w:rsidRPr="00875EEF">
              <w:rPr>
                <w:sz w:val="20"/>
                <w:szCs w:val="20"/>
              </w:rPr>
              <w:t>розділу</w:t>
            </w:r>
            <w:proofErr w:type="spellEnd"/>
            <w:r w:rsidRPr="00875EEF">
              <w:rPr>
                <w:sz w:val="20"/>
                <w:szCs w:val="20"/>
              </w:rPr>
              <w:t xml:space="preserve"> III)</w:t>
            </w:r>
          </w:p>
        </w:tc>
      </w:tr>
    </w:tbl>
    <w:p w:rsidR="00875EEF" w:rsidRPr="00875EEF" w:rsidRDefault="00875EEF" w:rsidP="00875EEF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875EEF">
        <w:rPr>
          <w:sz w:val="20"/>
          <w:szCs w:val="20"/>
          <w:lang w:val="uk-UA"/>
        </w:rPr>
        <w:br w:type="textWrapping" w:clear="all"/>
      </w:r>
      <w:r w:rsidRPr="00875EEF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2077"/>
        <w:gridCol w:w="2884"/>
        <w:gridCol w:w="4126"/>
        <w:gridCol w:w="2655"/>
        <w:gridCol w:w="2513"/>
      </w:tblGrid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875EEF">
              <w:rPr>
                <w:b/>
                <w:sz w:val="20"/>
                <w:szCs w:val="20"/>
              </w:rPr>
              <w:t>вчинення</w:t>
            </w:r>
            <w:proofErr w:type="spellEnd"/>
            <w:r w:rsidRPr="00875E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5EEF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</w:rPr>
              <w:t xml:space="preserve">Ідентифікаційний код </w:t>
            </w:r>
            <w:proofErr w:type="spellStart"/>
            <w:r w:rsidRPr="00875EEF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875EEF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Карпишев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Геннадiй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в зв'язку з приведенням статуту товариства у відповідність до Закону України "Про акціонерні товариства", достроково припинені повноваження голови наглядової ради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Карпишева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Геннадія Миколайовича, що перебував на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 роки 3 місяці,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 xml:space="preserve">Боренко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в зв'язку з приведенням статуту товариства у відповідність до Закону України "Про акціонерні товариства", достроково припинені повноваження члена наглядової ради Боренка Сергія Олександровича, що перебував на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 роки 3 місяці,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 xml:space="preserve">Козаренко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в зв'язку з приведенням статуту товариства у відповідність до Закону України "Про акціонерні товариства", достроково припинені повноваження члена наглядової ради Козаренка Сергія Миколайовича, що перебував на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 роки 3 місяці,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Іщенко Олександр Миколайович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в зв'язку з приведенням статуту товариства у відповідність до Закону України "Про акціонерні товариства", достроково припинені повноваження члена наглядової ради Іщенка Олександра Миколайовича, що перебував на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 роки 3 місяці,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Кульбовська Віта Юріївна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в зв'язку з приведенням статуту товариства у відповідність до Закону України "Про акціонерні товариства", достроково припинені повноваження члена наглядової ради Кульбовської Віти Юріївни, що перебувала на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 роки 3 місяці,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lastRenderedPageBreak/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 xml:space="preserve">Боренко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Олександрович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обрано строком на 3 роки членом наглядової ради Боренка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Сергiя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Олександровича, представника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Акціонерного товариства "Компанія авіаційного та ракетно-технічного машинобудування"  (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ДАХК "Артем", в.о. віце-президента з питань економіки, начальник ПЕУ; Акціонерне товариство "Компанія авіаційного та ракетно-технічного машинобудування", начальник ПЕУ.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 xml:space="preserve">Козаренко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Сергiй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Миколайович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обрано строком на 3 роки членом наглядової ради Козаренка Сергія Миколайовича, представника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акцiонера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Акціонерного товариства "Компанія авіаційного та ракетно-технічного машинобудування"  (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iдентифiкацiйний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код 14307699,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розмiр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пакету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- 51,00%),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ДАХК "Артем", начальник юридичного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вiддiлу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; КП "Центр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органiзацiї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дорожнього руху", начальник юридичної служби; Акціонерне товариство "Компанія авіаційного та ракетно-технічного машинобудування", начальник юридичного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вiддiлу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.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Іщенко Олександр Миколайович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обрано строком на 3 роки членом наглядової ради Іщенка Олександра Миколайовича, незалежного директора,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ГО "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Батькiвський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комiтет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гiмназiї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№19 "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Межигiрська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", голова; ТОВ "Золота Фортеця", заступник директора.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Кульбовська Віта Юріївна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обрано строком на 3 роки членом наглядової ради Кульбовську Віту Юріївну, незалежного директора,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, протягом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працювала.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  <w:tr w:rsidR="00875EEF" w:rsidRPr="00875EEF" w:rsidTr="009070D8"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26.04.2023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Босомикін Михайло Михайлович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875EEF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875EEF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875EEF" w:rsidRPr="00875EEF" w:rsidTr="009070D8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EEF" w:rsidRPr="00875EEF" w:rsidRDefault="00875EEF" w:rsidP="00875EEF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875EEF">
              <w:rPr>
                <w:sz w:val="20"/>
                <w:szCs w:val="20"/>
                <w:lang w:val="uk-UA"/>
              </w:rPr>
              <w:t>Згiдно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рiшенням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дистанційних загальних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зборiв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26.04.23р. (протокол від 03.05.23р.), обрано строком на 3 роки членом наглядової ради Босомикіна Михайла Михайловича, незалежного директора, пакетом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не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обiймав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протягом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останнiх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- ДП "Пегас Пріор", головний інженер. Посадова особа непогашеної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875EEF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875EEF">
              <w:rPr>
                <w:sz w:val="20"/>
                <w:szCs w:val="20"/>
                <w:lang w:val="uk-UA"/>
              </w:rPr>
              <w:t xml:space="preserve"> злочини не має.</w:t>
            </w:r>
          </w:p>
        </w:tc>
      </w:tr>
    </w:tbl>
    <w:p w:rsidR="00875EEF" w:rsidRPr="00875EEF" w:rsidRDefault="00875EEF" w:rsidP="00875EEF">
      <w:pPr>
        <w:rPr>
          <w:lang w:val="en-US"/>
        </w:rPr>
      </w:pPr>
    </w:p>
    <w:p w:rsidR="00875EEF" w:rsidRPr="00875EEF" w:rsidRDefault="00875EEF" w:rsidP="00875EEF">
      <w:r w:rsidRPr="00875EEF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875EEF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875EEF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Default="003C4C1A" w:rsidP="00C86AFD">
      <w:pPr>
        <w:rPr>
          <w:lang w:val="en-US"/>
        </w:rPr>
      </w:pPr>
    </w:p>
    <w:sectPr w:rsidR="003C4C1A" w:rsidSect="00875EEF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9E"/>
    <w:rsid w:val="00020BCB"/>
    <w:rsid w:val="001714DF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875EEF"/>
    <w:rsid w:val="00902454"/>
    <w:rsid w:val="00902ED0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B35D7-5807-416D-B3F1-76038D3A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%20FILES1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C7CE-A73C-4D58-90CC-14DBCA9F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8777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Валерій</dc:creator>
  <cp:keywords/>
  <cp:lastModifiedBy>Учетная запись Майкрософт</cp:lastModifiedBy>
  <cp:revision>2</cp:revision>
  <cp:lastPrinted>2013-07-11T13:29:00Z</cp:lastPrinted>
  <dcterms:created xsi:type="dcterms:W3CDTF">2023-05-03T10:23:00Z</dcterms:created>
  <dcterms:modified xsi:type="dcterms:W3CDTF">2023-05-03T10:23:00Z</dcterms:modified>
</cp:coreProperties>
</file>